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lang w:val="en-US" w:eastAsia="zh-CN"/>
              </w:rPr>
              <w:t xml:space="preserve">蚌埠中光电科技有限公司 </w:t>
            </w:r>
          </w:p>
          <w:p>
            <w:pPr>
              <w:adjustRightInd w:val="0"/>
              <w:snapToGrid w:val="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lang w:val="en-US" w:eastAsia="zh-CN"/>
              </w:rPr>
              <w:t>8.5代TFT-LCD超薄浮法玻璃基板生产线二期工程</w:t>
            </w:r>
            <w:bookmarkStart w:id="0" w:name="_GoBack"/>
            <w:bookmarkEnd w:id="0"/>
            <w:r>
              <w:rPr>
                <w:rFonts w:asciiTheme="minorEastAsia" w:hAnsiTheme="minorEastAsia" w:eastAsiaTheme="minorEastAsia"/>
                <w:b/>
                <w:color w:val="000000"/>
                <w:sz w:val="24"/>
                <w:szCs w:val="24"/>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90925"/>
    <w:rsid w:val="002F0277"/>
    <w:rsid w:val="00324C93"/>
    <w:rsid w:val="004B2456"/>
    <w:rsid w:val="005104AA"/>
    <w:rsid w:val="005B6261"/>
    <w:rsid w:val="00676FE9"/>
    <w:rsid w:val="00755032"/>
    <w:rsid w:val="007A0823"/>
    <w:rsid w:val="00893584"/>
    <w:rsid w:val="00954B8D"/>
    <w:rsid w:val="00A6070F"/>
    <w:rsid w:val="00D65AF8"/>
    <w:rsid w:val="00FC49B8"/>
    <w:rsid w:val="1DA3475D"/>
    <w:rsid w:val="235460B3"/>
    <w:rsid w:val="321603B8"/>
    <w:rsid w:val="321E4CE7"/>
    <w:rsid w:val="3D4501A5"/>
    <w:rsid w:val="44EB321A"/>
    <w:rsid w:val="6D535020"/>
    <w:rsid w:val="7E2D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0"/>
    <w:rPr>
      <w:rFonts w:ascii="Times New Roman" w:hAnsi="Times New Roman" w:eastAsia="仿宋_GB2312"/>
      <w:kern w:val="2"/>
      <w:sz w:val="18"/>
      <w:szCs w:val="18"/>
    </w:rPr>
  </w:style>
  <w:style w:type="character" w:customStyle="1" w:styleId="8">
    <w:name w:val="页脚 Char"/>
    <w:basedOn w:val="6"/>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82</Words>
  <Characters>470</Characters>
  <Lines>3</Lines>
  <Paragraphs>1</Paragraphs>
  <TotalTime>0</TotalTime>
  <ScaleCrop>false</ScaleCrop>
  <LinksUpToDate>false</LinksUpToDate>
  <CharactersWithSpaces>551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2019-03-28T01:36:00Z</dcterms:created>
  <dc:creator>君榕</dc:creator>
  <cp:lastModifiedBy>白水1417618168</cp:lastModifiedBy>
  <dcterms:modified xsi:type="dcterms:W3CDTF">2021-10-18T02:31:55Z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28589D66237F40D98CA285E35B78C539</vt:lpwstr>
  </property>
</Properties>
</file>